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0A313" w14:textId="77777777" w:rsidR="00831721" w:rsidRDefault="00831721" w:rsidP="00831721">
      <w:pPr>
        <w:spacing w:before="120" w:after="0"/>
      </w:pPr>
      <w:r w:rsidRPr="0041428F">
        <w:rPr>
          <w:noProof/>
          <w:lang w:bidi="ru-R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03EC671" wp14:editId="334FE007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Графический объект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Полилиния: Фигура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илиния: Фигура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илиния: Фигура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илиния: Фигура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0D97EE" id="Графический объект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">
                <v:shape id="Полилиния: Фигура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Полилиния: Фигура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Полилиния: Фигура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Полилиния: Фигура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201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я таблица верхнего колонтитула"/>
      </w:tblPr>
      <w:tblGrid>
        <w:gridCol w:w="10887"/>
      </w:tblGrid>
      <w:tr w:rsidR="00A66B18" w:rsidRPr="0041428F" w14:paraId="6C112AAA" w14:textId="77777777" w:rsidTr="006D1DFD">
        <w:trPr>
          <w:trHeight w:val="159"/>
          <w:jc w:val="center"/>
        </w:trPr>
        <w:tc>
          <w:tcPr>
            <w:tcW w:w="10887" w:type="dxa"/>
          </w:tcPr>
          <w:p w14:paraId="15CCC794" w14:textId="77777777" w:rsidR="00A66B18" w:rsidRPr="0041428F" w:rsidRDefault="00A66B18" w:rsidP="00A66B18">
            <w:pPr>
              <w:pStyle w:val="ad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  <w:lang w:bidi="ru-RU"/>
              </w:rPr>
              <mc:AlternateContent>
                <mc:Choice Requires="wps">
                  <w:drawing>
                    <wp:inline distT="0" distB="0" distL="0" distR="0" wp14:anchorId="1A523381" wp14:editId="3DFFE76D">
                      <wp:extent cx="6276975" cy="1609725"/>
                      <wp:effectExtent l="19050" t="19050" r="28575" b="28575"/>
                      <wp:docPr id="18" name="Фигура 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6975" cy="1609725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val="1"/>
                                </a:ext>
                              </a:extLst>
                            </wps:spPr>
                            <wps:txbx>
                              <w:txbxContent>
                                <w:p w14:paraId="514FD9B8" w14:textId="3CA778EB" w:rsidR="00A66B18" w:rsidRPr="00AA089B" w:rsidRDefault="0006777C" w:rsidP="00AA089B">
                                  <w:pPr>
                                    <w:pStyle w:val="af2"/>
                                  </w:pPr>
                                  <w:r>
                                    <w:t>Сказки</w:t>
                                  </w:r>
                                  <w: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t xml:space="preserve"> </w:t>
                                  </w:r>
                                  <w:r w:rsidRPr="0006777C">
                                    <w:t>профилактик</w:t>
                                  </w:r>
                                  <w:r>
                                    <w:t>е</w:t>
                                  </w:r>
                                  <w:r w:rsidRPr="0006777C">
                                    <w:t xml:space="preserve"> </w:t>
                                  </w:r>
                                  <w:r w:rsidRPr="0006777C">
                                    <w:t>инфекционных</w:t>
                                  </w:r>
                                  <w:r w:rsidRPr="0006777C">
                                    <w:t xml:space="preserve"> </w:t>
                                  </w:r>
                                  <w:r w:rsidRPr="0006777C">
                                    <w:t>заболеваний</w:t>
                                  </w:r>
                                  <w:r w:rsidRPr="0006777C">
                                    <w:t xml:space="preserve"> </w:t>
                                  </w:r>
                                  <w:r w:rsidRPr="0006777C">
                                    <w:t>и</w:t>
                                  </w:r>
                                  <w:r w:rsidRPr="0006777C">
                                    <w:t xml:space="preserve"> </w:t>
                                  </w:r>
                                  <w:r w:rsidRPr="0006777C">
                                    <w:t>повышения</w:t>
                                  </w:r>
                                  <w:r w:rsidRPr="0006777C">
                                    <w:t xml:space="preserve"> </w:t>
                                  </w:r>
                                  <w:r w:rsidRPr="0006777C">
                                    <w:t>гигиенической</w:t>
                                  </w:r>
                                  <w:r w:rsidRPr="0006777C">
                                    <w:t xml:space="preserve"> </w:t>
                                  </w:r>
                                  <w:r w:rsidRPr="0006777C">
                                    <w:t>грамотности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523381" id="Фигура 61" o:spid="_x0000_s1026" style="width:494.25pt;height:1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" filled="f" strokecolor="white [3212]" strokeweight="3pt">
                      <v:stroke miterlimit="4"/>
                      <v:textbox inset="1.5pt,1.5pt,1.5pt,1.5pt">
                        <w:txbxContent>
                          <w:p w14:paraId="514FD9B8" w14:textId="3CA778EB" w:rsidR="00A66B18" w:rsidRPr="00AA089B" w:rsidRDefault="0006777C" w:rsidP="00AA089B">
                            <w:pPr>
                              <w:pStyle w:val="af2"/>
                            </w:pPr>
                            <w:r>
                              <w:t>Сказки</w:t>
                            </w:r>
                            <w: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t xml:space="preserve"> </w:t>
                            </w:r>
                            <w:r w:rsidRPr="0006777C">
                              <w:t>профилактик</w:t>
                            </w:r>
                            <w:r>
                              <w:t>е</w:t>
                            </w:r>
                            <w:r w:rsidRPr="0006777C">
                              <w:t xml:space="preserve"> </w:t>
                            </w:r>
                            <w:r w:rsidRPr="0006777C">
                              <w:t>инфекционных</w:t>
                            </w:r>
                            <w:r w:rsidRPr="0006777C">
                              <w:t xml:space="preserve"> </w:t>
                            </w:r>
                            <w:r w:rsidRPr="0006777C">
                              <w:t>заболеваний</w:t>
                            </w:r>
                            <w:r w:rsidRPr="0006777C">
                              <w:t xml:space="preserve"> </w:t>
                            </w:r>
                            <w:r w:rsidRPr="0006777C">
                              <w:t>и</w:t>
                            </w:r>
                            <w:r w:rsidRPr="0006777C">
                              <w:t xml:space="preserve"> </w:t>
                            </w:r>
                            <w:r w:rsidRPr="0006777C">
                              <w:t>повышения</w:t>
                            </w:r>
                            <w:r w:rsidRPr="0006777C">
                              <w:t xml:space="preserve"> </w:t>
                            </w:r>
                            <w:r w:rsidRPr="0006777C">
                              <w:t>гигиенической</w:t>
                            </w:r>
                            <w:r w:rsidRPr="0006777C">
                              <w:t xml:space="preserve"> </w:t>
                            </w:r>
                            <w:r w:rsidRPr="0006777C">
                              <w:t>грамотности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7F98AE4B" w14:textId="77777777" w:rsidTr="006D1DFD">
        <w:trPr>
          <w:trHeight w:val="1595"/>
          <w:jc w:val="center"/>
        </w:trPr>
        <w:tc>
          <w:tcPr>
            <w:tcW w:w="10887" w:type="dxa"/>
            <w:vAlign w:val="bottom"/>
          </w:tcPr>
          <w:p w14:paraId="68CC45A5" w14:textId="23FADB05" w:rsidR="003E24DF" w:rsidRPr="0041428F" w:rsidRDefault="003E24DF" w:rsidP="00B6088C">
            <w:pPr>
              <w:pStyle w:val="ad"/>
              <w:ind w:left="0"/>
              <w:rPr>
                <w:color w:val="000000" w:themeColor="text1"/>
              </w:rPr>
            </w:pPr>
          </w:p>
        </w:tc>
      </w:tr>
    </w:tbl>
    <w:p w14:paraId="2CF5B28B" w14:textId="77777777" w:rsidR="0006777C" w:rsidRDefault="0006777C" w:rsidP="000677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7762BE" w14:textId="17A03599" w:rsidR="0006777C" w:rsidRDefault="0006777C" w:rsidP="0006777C">
      <w:pPr>
        <w:ind w:firstLine="709"/>
        <w:jc w:val="both"/>
        <w:rPr>
          <w:rStyle w:val="fontstyle01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Style w:val="fontstyle01"/>
        </w:rPr>
        <w:t xml:space="preserve"> рамках реализации федерального проекта Роспотребнадзора «Санпросвет» разработаны сказки по </w:t>
      </w:r>
      <w:bookmarkStart w:id="0" w:name="_Hlk191909638"/>
      <w:r>
        <w:rPr>
          <w:rStyle w:val="fontstyle01"/>
        </w:rPr>
        <w:t xml:space="preserve">тематике профилактики инфекционных заболеваний и повышения гигиенической грамотности </w:t>
      </w:r>
      <w:bookmarkEnd w:id="0"/>
      <w:r>
        <w:rPr>
          <w:rStyle w:val="fontstyle01"/>
        </w:rPr>
        <w:t>детского населения «Санпросвет»</w:t>
      </w:r>
      <w:r>
        <w:rPr>
          <w:rStyle w:val="fontstyle01"/>
        </w:rPr>
        <w:t>.</w:t>
      </w:r>
      <w:r>
        <w:rPr>
          <w:rStyle w:val="fontstyle01"/>
        </w:rPr>
        <w:t xml:space="preserve"> </w:t>
      </w:r>
    </w:p>
    <w:p w14:paraId="761400F1" w14:textId="77777777" w:rsidR="0006777C" w:rsidRDefault="0006777C" w:rsidP="0006777C">
      <w:pPr>
        <w:ind w:firstLine="709"/>
        <w:jc w:val="both"/>
        <w:rPr>
          <w:rStyle w:val="fontstyle01"/>
        </w:rPr>
      </w:pPr>
      <w:r>
        <w:rPr>
          <w:rStyle w:val="fontstyle01"/>
        </w:rPr>
        <w:t xml:space="preserve">Сказки доступны для скачивания по ссылке: </w:t>
      </w:r>
      <w:hyperlink r:id="rId10" w:history="1">
        <w:r w:rsidRPr="005D42EB">
          <w:rPr>
            <w:rStyle w:val="af4"/>
            <w:rFonts w:ascii="TimesNewRomanPSMT" w:hAnsi="TimesNewRomanPSMT" w:cs="SchoolBook"/>
            <w:sz w:val="28"/>
            <w:szCs w:val="28"/>
          </w:rPr>
          <w:t>https://disk.yandex.ru/d/cPjDeURBvZfYhw</w:t>
        </w:r>
      </w:hyperlink>
      <w:r>
        <w:rPr>
          <w:rStyle w:val="fontstyle01"/>
        </w:rPr>
        <w:t>.</w:t>
      </w:r>
    </w:p>
    <w:p w14:paraId="7875094B" w14:textId="77777777" w:rsidR="0006777C" w:rsidRDefault="0006777C" w:rsidP="0006777C"/>
    <w:p w14:paraId="652FA7A1" w14:textId="559E003E" w:rsidR="00A66B18" w:rsidRPr="0041428F" w:rsidRDefault="00A66B18" w:rsidP="0006777C">
      <w:pPr>
        <w:spacing w:before="100" w:beforeAutospacing="1" w:after="100" w:afterAutospacing="1"/>
        <w:ind w:left="0" w:right="0"/>
        <w:rPr>
          <w:color w:val="000000" w:themeColor="text1"/>
        </w:rPr>
      </w:pPr>
    </w:p>
    <w:sectPr w:rsidR="00A66B18" w:rsidRPr="0041428F" w:rsidSect="00486EAE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AC0D" w14:textId="77777777" w:rsidR="00A27FDE" w:rsidRDefault="00A27FDE" w:rsidP="00A66B18">
      <w:pPr>
        <w:spacing w:before="0" w:after="0"/>
      </w:pPr>
      <w:r>
        <w:separator/>
      </w:r>
    </w:p>
  </w:endnote>
  <w:endnote w:type="continuationSeparator" w:id="0">
    <w:p w14:paraId="3A49D668" w14:textId="77777777" w:rsidR="00A27FDE" w:rsidRDefault="00A27FD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6A43" w14:textId="77777777" w:rsidR="00A27FDE" w:rsidRDefault="00A27FDE" w:rsidP="00A66B18">
      <w:pPr>
        <w:spacing w:before="0" w:after="0"/>
      </w:pPr>
      <w:r>
        <w:separator/>
      </w:r>
    </w:p>
  </w:footnote>
  <w:footnote w:type="continuationSeparator" w:id="0">
    <w:p w14:paraId="3A116C37" w14:textId="77777777" w:rsidR="00A27FDE" w:rsidRDefault="00A27FDE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2D1"/>
    <w:multiLevelType w:val="multilevel"/>
    <w:tmpl w:val="393AA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80EBF"/>
    <w:multiLevelType w:val="multilevel"/>
    <w:tmpl w:val="D9D08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14F9B"/>
    <w:multiLevelType w:val="multilevel"/>
    <w:tmpl w:val="8578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B33E7"/>
    <w:multiLevelType w:val="multilevel"/>
    <w:tmpl w:val="EB76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FD0F38"/>
    <w:multiLevelType w:val="multilevel"/>
    <w:tmpl w:val="2926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3380A"/>
    <w:multiLevelType w:val="multilevel"/>
    <w:tmpl w:val="0BF4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DD74BE"/>
    <w:multiLevelType w:val="multilevel"/>
    <w:tmpl w:val="CB90C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CF2731"/>
    <w:multiLevelType w:val="multilevel"/>
    <w:tmpl w:val="6A06E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11570"/>
    <w:multiLevelType w:val="multilevel"/>
    <w:tmpl w:val="365E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D92248"/>
    <w:multiLevelType w:val="multilevel"/>
    <w:tmpl w:val="A5BA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2F0AD1"/>
    <w:multiLevelType w:val="multilevel"/>
    <w:tmpl w:val="34AE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47398D"/>
    <w:multiLevelType w:val="multilevel"/>
    <w:tmpl w:val="20AA8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386BAE"/>
    <w:multiLevelType w:val="multilevel"/>
    <w:tmpl w:val="5C40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5D3F0C"/>
    <w:multiLevelType w:val="multilevel"/>
    <w:tmpl w:val="C648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620A98"/>
    <w:multiLevelType w:val="multilevel"/>
    <w:tmpl w:val="380E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5170D0"/>
    <w:multiLevelType w:val="multilevel"/>
    <w:tmpl w:val="63AAF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3D3ECA"/>
    <w:multiLevelType w:val="multilevel"/>
    <w:tmpl w:val="F962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880B00"/>
    <w:multiLevelType w:val="multilevel"/>
    <w:tmpl w:val="599E8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12"/>
  </w:num>
  <w:num w:numId="8">
    <w:abstractNumId w:val="4"/>
  </w:num>
  <w:num w:numId="9">
    <w:abstractNumId w:val="14"/>
  </w:num>
  <w:num w:numId="10">
    <w:abstractNumId w:val="13"/>
  </w:num>
  <w:num w:numId="11">
    <w:abstractNumId w:val="3"/>
  </w:num>
  <w:num w:numId="12">
    <w:abstractNumId w:val="17"/>
  </w:num>
  <w:num w:numId="13">
    <w:abstractNumId w:val="15"/>
  </w:num>
  <w:num w:numId="14">
    <w:abstractNumId w:val="1"/>
  </w:num>
  <w:num w:numId="15">
    <w:abstractNumId w:val="7"/>
  </w:num>
  <w:num w:numId="16">
    <w:abstractNumId w:val="11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8C"/>
    <w:rsid w:val="00030C2F"/>
    <w:rsid w:val="0006777C"/>
    <w:rsid w:val="00083BAA"/>
    <w:rsid w:val="0010680C"/>
    <w:rsid w:val="0015066F"/>
    <w:rsid w:val="00152B0B"/>
    <w:rsid w:val="001766D6"/>
    <w:rsid w:val="00192419"/>
    <w:rsid w:val="001C270D"/>
    <w:rsid w:val="001E2320"/>
    <w:rsid w:val="00214E28"/>
    <w:rsid w:val="002B5BAB"/>
    <w:rsid w:val="00352B81"/>
    <w:rsid w:val="00394757"/>
    <w:rsid w:val="003A0150"/>
    <w:rsid w:val="003E24DF"/>
    <w:rsid w:val="0041428F"/>
    <w:rsid w:val="0042203D"/>
    <w:rsid w:val="00486EAE"/>
    <w:rsid w:val="00493E0B"/>
    <w:rsid w:val="004A2B0D"/>
    <w:rsid w:val="0056298A"/>
    <w:rsid w:val="005C2210"/>
    <w:rsid w:val="00615018"/>
    <w:rsid w:val="0062123A"/>
    <w:rsid w:val="00646E75"/>
    <w:rsid w:val="006D1DFD"/>
    <w:rsid w:val="006F6F10"/>
    <w:rsid w:val="00783E79"/>
    <w:rsid w:val="007B5AE8"/>
    <w:rsid w:val="007F5192"/>
    <w:rsid w:val="00831721"/>
    <w:rsid w:val="00862A06"/>
    <w:rsid w:val="00A26FE7"/>
    <w:rsid w:val="00A27FDE"/>
    <w:rsid w:val="00A66B18"/>
    <w:rsid w:val="00A6783B"/>
    <w:rsid w:val="00A96CF8"/>
    <w:rsid w:val="00AA089B"/>
    <w:rsid w:val="00AE1388"/>
    <w:rsid w:val="00AF3982"/>
    <w:rsid w:val="00B1184B"/>
    <w:rsid w:val="00B50294"/>
    <w:rsid w:val="00B57D6E"/>
    <w:rsid w:val="00B6088C"/>
    <w:rsid w:val="00B93312"/>
    <w:rsid w:val="00C701F7"/>
    <w:rsid w:val="00C70786"/>
    <w:rsid w:val="00D10958"/>
    <w:rsid w:val="00D66593"/>
    <w:rsid w:val="00DE6DA2"/>
    <w:rsid w:val="00DF2D30"/>
    <w:rsid w:val="00E4786A"/>
    <w:rsid w:val="00E47D93"/>
    <w:rsid w:val="00E55D74"/>
    <w:rsid w:val="00E6540C"/>
    <w:rsid w:val="00E81E2A"/>
    <w:rsid w:val="00EE0952"/>
    <w:rsid w:val="00F0409A"/>
    <w:rsid w:val="00F225AB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A8C7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a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3">
    <w:name w:val="Получатель"/>
    <w:basedOn w:val="a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A66B18"/>
    <w:pPr>
      <w:spacing w:before="720"/>
    </w:pPr>
  </w:style>
  <w:style w:type="character" w:customStyle="1" w:styleId="a5">
    <w:name w:val="Приветствие Знак"/>
    <w:basedOn w:val="a0"/>
    <w:link w:val="a4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A6783B"/>
    <w:pPr>
      <w:spacing w:before="480" w:after="960"/>
    </w:pPr>
  </w:style>
  <w:style w:type="character" w:customStyle="1" w:styleId="a8">
    <w:name w:val="Прощание Знак"/>
    <w:basedOn w:val="a0"/>
    <w:link w:val="a6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9">
    <w:name w:val="Подпись Знак"/>
    <w:basedOn w:val="a0"/>
    <w:link w:val="a7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3E24DF"/>
    <w:pPr>
      <w:spacing w:after="0"/>
      <w:jc w:val="right"/>
    </w:pPr>
  </w:style>
  <w:style w:type="character" w:customStyle="1" w:styleId="ab">
    <w:name w:val="Верхний колонтитул Знак"/>
    <w:basedOn w:val="a0"/>
    <w:link w:val="aa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ac">
    <w:name w:val="Strong"/>
    <w:basedOn w:val="a0"/>
    <w:uiPriority w:val="1"/>
    <w:semiHidden/>
    <w:rsid w:val="003E24DF"/>
    <w:rPr>
      <w:b/>
      <w:bCs/>
    </w:rPr>
  </w:style>
  <w:style w:type="paragraph" w:customStyle="1" w:styleId="ad">
    <w:name w:val="Контактные данные"/>
    <w:basedOn w:val="a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20">
    <w:name w:val="Заголовок 2 Знак"/>
    <w:basedOn w:val="a0"/>
    <w:link w:val="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f">
    <w:name w:val="Placeholder Text"/>
    <w:basedOn w:val="a0"/>
    <w:uiPriority w:val="99"/>
    <w:semiHidden/>
    <w:rsid w:val="001766D6"/>
    <w:rPr>
      <w:color w:val="808080"/>
    </w:rPr>
  </w:style>
  <w:style w:type="paragraph" w:styleId="af0">
    <w:name w:val="footer"/>
    <w:basedOn w:val="a"/>
    <w:link w:val="af1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f2">
    <w:name w:val="Логотип"/>
    <w:basedOn w:val="a"/>
    <w:next w:val="a"/>
    <w:link w:val="af3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3">
    <w:name w:val="Логотип (знак)"/>
    <w:basedOn w:val="a0"/>
    <w:link w:val="af2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af4">
    <w:name w:val="Hyperlink"/>
    <w:rsid w:val="0006777C"/>
    <w:rPr>
      <w:rFonts w:cs="Times New Roman"/>
      <w:color w:val="0000FF"/>
      <w:u w:val="single"/>
    </w:rPr>
  </w:style>
  <w:style w:type="character" w:customStyle="1" w:styleId="fontstyle01">
    <w:name w:val="fontstyle01"/>
    <w:rsid w:val="0006777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5">
    <w:name w:val="FollowedHyperlink"/>
    <w:basedOn w:val="a0"/>
    <w:uiPriority w:val="99"/>
    <w:semiHidden/>
    <w:unhideWhenUsed/>
    <w:rsid w:val="0006777C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isk.yandex.ru/d/cPjDeURBvZfYh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4;&#1077;&#1090;&#1083;&#1072;&#1085;&#1072;\AppData\Local\Microsoft\Office\16.0\DTS\ru-RU%7b92CC4C58-E1E3-455A-895F-7CCBA169F182%7d\%7b4B010261-C7C5-4634-BFD9-7BE91266D65B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{4B010261-C7C5-4634-BFD9-7BE91266D65B}tf56348247_win32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2025-03-03T08:54:00Z</dcterms:created>
  <dcterms:modified xsi:type="dcterms:W3CDTF">2025-03-03T08:55:00Z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